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42A6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学籍证明</w:t>
      </w:r>
    </w:p>
    <w:p w14:paraId="7363B2C3">
      <w:pPr>
        <w:jc w:val="center"/>
        <w:rPr>
          <w:rFonts w:hint="eastAsia"/>
          <w:sz w:val="11"/>
          <w:szCs w:val="11"/>
          <w:lang w:eastAsia="zh-CN"/>
        </w:rPr>
      </w:pPr>
    </w:p>
    <w:p w14:paraId="1655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68941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兹有学生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（姓名）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月出生，系我校六三制/五四制义务教育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年级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班学生，学籍号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，学籍状态：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在读/休学，情况属实。</w:t>
      </w:r>
    </w:p>
    <w:p w14:paraId="54D6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特此证明！</w:t>
      </w:r>
    </w:p>
    <w:p w14:paraId="5B5390F4">
      <w:pPr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3D4800FD">
      <w:pPr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36665912">
      <w:pPr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学籍管理部门（盖章）</w:t>
      </w:r>
    </w:p>
    <w:p w14:paraId="5DBCB48E">
      <w:pPr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 w14:paraId="6B7853AD">
      <w:pPr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1F12C9-F422-4DEC-A342-7AD216AF028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3385BB-5EF3-4BE1-8C83-F6AF5DD38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E4NmUzOGJmOTFmN2QxNTlkZmRmM2I1MjhkZGNmYTRlIiwidXNlckNvdW50Ijo0fQ=="/>
  </w:docVars>
  <w:rsids>
    <w:rsidRoot w:val="27A024B5"/>
    <w:rsid w:val="07855D9D"/>
    <w:rsid w:val="1F904A37"/>
    <w:rsid w:val="27A024B5"/>
    <w:rsid w:val="29572D86"/>
    <w:rsid w:val="2A573CED"/>
    <w:rsid w:val="3B034578"/>
    <w:rsid w:val="438247B4"/>
    <w:rsid w:val="438726BB"/>
    <w:rsid w:val="70CD4428"/>
    <w:rsid w:val="729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6f2a45de-8f47-4192-ba32-7dc208d6785c\&#23398;&#31821;&#35777;&#26126;-&#23398;&#31821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学籍证明-学籍证明.docx</Template>
  <Pages>1</Pages>
  <Words>75</Words>
  <Characters>75</Characters>
  <Lines>0</Lines>
  <Paragraphs>0</Paragraphs>
  <TotalTime>1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2024-01-08T06:26:00Z</dcterms:created>
  <dc:creator>紫宸君</dc:creator>
  <cp:lastModifiedBy>紫宸君</cp:lastModifiedBy>
  <dcterms:modified xsi:type="dcterms:W3CDTF">2026-04-03T02:54:01Z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v1.0_mb_B6aI47QWTQokrBkb0JXHJw==</vt:lpwstr>
  </property>
  <property fmtid="{D5CDD505-2E9C-101B-9397-08002B2CF9AE}" pid="4" name="ICV">
    <vt:lpwstr>421F2AE845FA47E3BC71163092D979AF_13</vt:lpwstr>
  </property>
  <property fmtid="{D5CDD505-2E9C-101B-9397-08002B2CF9AE}" pid="5" name="KSOTemplateDocerSaveRecord">
    <vt:lpwstr>eyJoZGlkIjoiMTg2ZTM4YmY5MWY3ZDE1OWRmZGYzYjUyOGRkY2ZhNGUiLCJ1c2VySWQiOiIyMzk0MTg1NTIifQ==</vt:lpwstr>
  </property>
</Properties>
</file>